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黑体"/>
          <w:b/>
          <w:bCs/>
          <w:kern w:val="2"/>
          <w:sz w:val="56"/>
          <w:szCs w:val="72"/>
        </w:rPr>
      </w:pPr>
      <w:r>
        <w:rPr>
          <w:rFonts w:hint="eastAsia" w:asciiTheme="minorEastAsia" w:hAnsiTheme="minorEastAsia" w:cstheme="minorEastAsia"/>
          <w:kern w:val="2"/>
        </w:rPr>
        <w:t>附件1：</w:t>
      </w:r>
      <w:bookmarkStart w:id="1" w:name="_GoBack"/>
      <w:bookmarkEnd w:id="1"/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  <w:r>
        <w:rPr>
          <w:rFonts w:hint="eastAsia" w:ascii="黑体" w:hAnsi="黑体" w:eastAsia="黑体" w:cs="黑体"/>
          <w:b/>
          <w:bCs/>
          <w:kern w:val="2"/>
          <w:sz w:val="56"/>
          <w:szCs w:val="72"/>
        </w:rPr>
        <w:t>惠州学院</w:t>
      </w: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  <w:r>
        <w:rPr>
          <w:rFonts w:hint="eastAsia" w:ascii="黑体" w:hAnsi="黑体" w:eastAsia="黑体" w:cs="黑体"/>
          <w:b/>
          <w:bCs/>
          <w:kern w:val="2"/>
          <w:sz w:val="56"/>
          <w:szCs w:val="72"/>
          <w:lang w:eastAsia="zh-CN"/>
        </w:rPr>
        <w:t>通识</w:t>
      </w:r>
      <w:r>
        <w:rPr>
          <w:rFonts w:hint="eastAsia" w:ascii="黑体" w:hAnsi="黑体" w:eastAsia="黑体" w:cs="黑体"/>
          <w:b/>
          <w:bCs/>
          <w:kern w:val="2"/>
          <w:sz w:val="56"/>
          <w:szCs w:val="72"/>
        </w:rPr>
        <w:t>课程优秀作业推荐</w:t>
      </w: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课程名称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</w:t>
      </w:r>
      <w:bookmarkStart w:id="0" w:name="_Hlk75862490"/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 </w:t>
      </w:r>
      <w:bookmarkEnd w:id="0"/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eastAsia="zh-CN"/>
        </w:rPr>
        <w:t>课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eastAsia="zh-CN"/>
        </w:rPr>
        <w:t>程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eastAsia="zh-CN"/>
        </w:rPr>
        <w:t>名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学生姓名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姓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名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授课老师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姓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名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院    系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学生所属院系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年    级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学生所属年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级    </w:t>
      </w: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课程简介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ascii="宋体" w:hAnsi="宋体" w:eastAsia="宋体" w:cs="宋体"/>
        </w:rPr>
      </w:pPr>
      <w:r>
        <w:rPr>
          <w:rFonts w:hint="eastAsia" w:cstheme="minorBidi"/>
          <w:kern w:val="2"/>
          <w:sz w:val="28"/>
          <w:szCs w:val="28"/>
        </w:rPr>
        <w:t>学生作业（题目+内容）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  <w:u w:val="single"/>
        </w:rPr>
      </w:pPr>
      <w:r>
        <w:rPr>
          <w:rFonts w:hint="eastAsia" w:cstheme="minorBidi"/>
          <w:kern w:val="2"/>
          <w:sz w:val="28"/>
          <w:szCs w:val="28"/>
        </w:rPr>
        <w:t>推荐评语</w:t>
      </w:r>
    </w:p>
    <w:p>
      <w:pPr>
        <w:widowControl w:val="0"/>
        <w:ind w:firstLine="420"/>
        <w:rPr>
          <w:rFonts w:ascii="宋体" w:hAnsi="宋体" w:eastAsia="宋体" w:cs="宋体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AF8F4"/>
    <w:multiLevelType w:val="singleLevel"/>
    <w:tmpl w:val="F01AF8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MjBjNjE3MjE1NTQzYjg4ZGU2ZTFkYjFjYmMyY2UifQ=="/>
  </w:docVars>
  <w:rsids>
    <w:rsidRoot w:val="10DD2096"/>
    <w:rsid w:val="00010B2F"/>
    <w:rsid w:val="000D660B"/>
    <w:rsid w:val="0016209E"/>
    <w:rsid w:val="002A3522"/>
    <w:rsid w:val="00321F0C"/>
    <w:rsid w:val="00331DBB"/>
    <w:rsid w:val="00375763"/>
    <w:rsid w:val="0047386B"/>
    <w:rsid w:val="004B3A49"/>
    <w:rsid w:val="005709C3"/>
    <w:rsid w:val="00587E2E"/>
    <w:rsid w:val="005A23D0"/>
    <w:rsid w:val="00604352"/>
    <w:rsid w:val="006E294D"/>
    <w:rsid w:val="00702807"/>
    <w:rsid w:val="007403E5"/>
    <w:rsid w:val="008751DA"/>
    <w:rsid w:val="008B4C72"/>
    <w:rsid w:val="008F0253"/>
    <w:rsid w:val="00A0728E"/>
    <w:rsid w:val="00A33CB5"/>
    <w:rsid w:val="00A506CC"/>
    <w:rsid w:val="00A53025"/>
    <w:rsid w:val="00B86B3D"/>
    <w:rsid w:val="00CE4DA6"/>
    <w:rsid w:val="00D642EF"/>
    <w:rsid w:val="00DA0C30"/>
    <w:rsid w:val="00DB278B"/>
    <w:rsid w:val="00DC389A"/>
    <w:rsid w:val="00E13B28"/>
    <w:rsid w:val="00E729FE"/>
    <w:rsid w:val="00F13654"/>
    <w:rsid w:val="00F35511"/>
    <w:rsid w:val="00FB1DC4"/>
    <w:rsid w:val="00FC42B4"/>
    <w:rsid w:val="00FE1969"/>
    <w:rsid w:val="087E0A38"/>
    <w:rsid w:val="0A1636B0"/>
    <w:rsid w:val="0E7414C9"/>
    <w:rsid w:val="10DD2096"/>
    <w:rsid w:val="17193B8E"/>
    <w:rsid w:val="230B426C"/>
    <w:rsid w:val="290F1CF6"/>
    <w:rsid w:val="31342949"/>
    <w:rsid w:val="35B20511"/>
    <w:rsid w:val="388153F1"/>
    <w:rsid w:val="39C3522B"/>
    <w:rsid w:val="42422B96"/>
    <w:rsid w:val="48BB74A9"/>
    <w:rsid w:val="4993799B"/>
    <w:rsid w:val="539251DA"/>
    <w:rsid w:val="55C620EC"/>
    <w:rsid w:val="620C511B"/>
    <w:rsid w:val="69493DCB"/>
    <w:rsid w:val="6CE92A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TYC-20171114Q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F63C-7FBD-4BDF-AEE2-8E0C6D370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C:\Users\Administrator.TYC-20171114QQW\AppData\Roaming\Kingsoft\wps\addons\pool\win-i386\knewfileruby_1.0.0.12\template\wps\0.docx</Template>
  <Pages>2</Pages>
  <Words>87</Words>
  <Characters>87</Characters>
  <Lines>28</Lines>
  <Paragraphs>7</Paragraphs>
  <TotalTime>22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2021-06-29T04:45:00Z</dcterms:created>
  <dc:creator>Administrator</dc:creator>
  <cp:lastModifiedBy>Administrator</cp:lastModifiedBy>
  <dcterms:modified xsi:type="dcterms:W3CDTF">2022-11-08T03:08:03Z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580D93E5EF95468AAA0C8956D647A73B</vt:lpwstr>
  </property>
</Properties>
</file>